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9CEA" w14:textId="77777777" w:rsidR="0061444B" w:rsidRDefault="0061444B" w:rsidP="0061444B">
      <w:pPr>
        <w:ind w:left="0"/>
      </w:pPr>
    </w:p>
    <w:p w14:paraId="0EE4A922" w14:textId="77777777" w:rsidR="0061444B" w:rsidRDefault="0061444B" w:rsidP="0061444B">
      <w:pPr>
        <w:ind w:left="0"/>
      </w:pPr>
    </w:p>
    <w:p w14:paraId="753934F2" w14:textId="77777777" w:rsidR="0061444B" w:rsidRDefault="0061444B" w:rsidP="0061444B">
      <w:pPr>
        <w:ind w:left="0"/>
      </w:pPr>
    </w:p>
    <w:p w14:paraId="2EB11F93" w14:textId="77777777" w:rsidR="0061444B" w:rsidRDefault="0061444B" w:rsidP="0061444B">
      <w:pPr>
        <w:ind w:left="0"/>
      </w:pPr>
    </w:p>
    <w:p w14:paraId="5C152763" w14:textId="77777777" w:rsidR="0061444B" w:rsidRDefault="0061444B" w:rsidP="0061444B">
      <w:pPr>
        <w:ind w:left="0"/>
      </w:pPr>
    </w:p>
    <w:p w14:paraId="4C88C4DF" w14:textId="6F97CE5A" w:rsidR="005463C7" w:rsidRDefault="005463C7" w:rsidP="005463C7">
      <w:pPr>
        <w:ind w:left="0"/>
        <w:rPr>
          <w:rFonts w:ascii="Outfit Black" w:hAnsi="Outfit Black"/>
          <w:b/>
          <w:bCs/>
          <w:sz w:val="28"/>
          <w:szCs w:val="28"/>
        </w:rPr>
      </w:pPr>
      <w:r>
        <w:rPr>
          <w:rFonts w:ascii="Outfit Black" w:hAnsi="Outfit Black"/>
          <w:b/>
          <w:bCs/>
          <w:sz w:val="28"/>
          <w:szCs w:val="28"/>
        </w:rPr>
        <w:t>Voorbereidende informatie voor Cultuurtrajectworkshop De dag da</w:t>
      </w:r>
      <w:r>
        <w:rPr>
          <w:rFonts w:ascii="Outfit Black" w:hAnsi="Outfit Black"/>
          <w:b/>
          <w:bCs/>
          <w:sz w:val="28"/>
          <w:szCs w:val="28"/>
        </w:rPr>
        <w:t>t</w:t>
      </w:r>
      <w:r>
        <w:rPr>
          <w:rFonts w:ascii="Outfit Black" w:hAnsi="Outfit Black"/>
          <w:b/>
          <w:bCs/>
          <w:sz w:val="28"/>
          <w:szCs w:val="28"/>
        </w:rPr>
        <w:t xml:space="preserve"> ik een monster werd van SKVR Schrijven</w:t>
      </w:r>
    </w:p>
    <w:p w14:paraId="35F56C30" w14:textId="77777777" w:rsidR="005463C7" w:rsidRDefault="005463C7" w:rsidP="005463C7">
      <w:pPr>
        <w:ind w:left="0"/>
        <w:rPr>
          <w:rFonts w:ascii="Outfit Black" w:hAnsi="Outfit Black"/>
          <w:b/>
          <w:bCs/>
          <w:sz w:val="28"/>
          <w:szCs w:val="28"/>
        </w:rPr>
      </w:pPr>
    </w:p>
    <w:p w14:paraId="23444ABA" w14:textId="77777777" w:rsidR="005463C7" w:rsidRDefault="005463C7" w:rsidP="005463C7">
      <w:pPr>
        <w:ind w:left="0"/>
        <w:rPr>
          <w:rFonts w:ascii="Outfit" w:hAnsi="Outfit"/>
          <w:sz w:val="24"/>
          <w:szCs w:val="24"/>
        </w:rPr>
      </w:pPr>
    </w:p>
    <w:p w14:paraId="0DF37A85" w14:textId="77777777" w:rsidR="005463C7" w:rsidRDefault="005463C7" w:rsidP="005463C7">
      <w:pPr>
        <w:ind w:left="0"/>
        <w:rPr>
          <w:rFonts w:ascii="Outfit" w:hAnsi="Outfit"/>
          <w:sz w:val="24"/>
          <w:szCs w:val="24"/>
        </w:rPr>
      </w:pPr>
      <w:r>
        <w:rPr>
          <w:rFonts w:ascii="Outfit" w:hAnsi="Outfit"/>
          <w:sz w:val="24"/>
          <w:szCs w:val="24"/>
        </w:rPr>
        <w:t xml:space="preserve">Jouw leerlingen gaan binnenkort deelnemen aan de workshop </w:t>
      </w:r>
      <w:r>
        <w:rPr>
          <w:rFonts w:ascii="Outfit" w:hAnsi="Outfit"/>
          <w:i/>
          <w:iCs/>
          <w:sz w:val="24"/>
          <w:szCs w:val="24"/>
        </w:rPr>
        <w:t xml:space="preserve">De dag dat ik een monster werd, </w:t>
      </w:r>
      <w:r>
        <w:rPr>
          <w:rFonts w:ascii="Outfit" w:hAnsi="Outfit"/>
          <w:sz w:val="24"/>
          <w:szCs w:val="24"/>
        </w:rPr>
        <w:t>voor groep 5 en 6 (of voor 3/4/5 bij Jenaplan en Montessori). Dit project is onderdeel van het Cultuurtraject Rotterdam, van het KCR, waar jouw school aan deelneemt.</w:t>
      </w:r>
    </w:p>
    <w:p w14:paraId="50AFF597" w14:textId="77777777" w:rsidR="005463C7" w:rsidRDefault="005463C7" w:rsidP="005463C7">
      <w:pPr>
        <w:ind w:left="0"/>
        <w:rPr>
          <w:rFonts w:ascii="Outfit" w:hAnsi="Outfit"/>
          <w:sz w:val="24"/>
          <w:szCs w:val="24"/>
        </w:rPr>
      </w:pPr>
    </w:p>
    <w:p w14:paraId="096D8151" w14:textId="77777777" w:rsidR="005463C7" w:rsidRDefault="005463C7" w:rsidP="005463C7">
      <w:pPr>
        <w:ind w:left="0"/>
        <w:rPr>
          <w:rFonts w:ascii="Outfit" w:hAnsi="Outfit"/>
          <w:sz w:val="24"/>
          <w:szCs w:val="24"/>
        </w:rPr>
      </w:pPr>
      <w:r>
        <w:rPr>
          <w:rFonts w:ascii="Outfit" w:hAnsi="Outfit"/>
          <w:sz w:val="24"/>
          <w:szCs w:val="24"/>
        </w:rPr>
        <w:t>De activiteit vindt plaats op school en duurt 120 minuten.</w:t>
      </w:r>
    </w:p>
    <w:p w14:paraId="4906C3A3" w14:textId="77777777" w:rsidR="005463C7" w:rsidRDefault="005463C7" w:rsidP="005463C7">
      <w:pPr>
        <w:ind w:left="0"/>
        <w:rPr>
          <w:rFonts w:ascii="Outfit" w:hAnsi="Outfit"/>
          <w:sz w:val="24"/>
          <w:szCs w:val="24"/>
        </w:rPr>
      </w:pPr>
    </w:p>
    <w:p w14:paraId="238C1B6F" w14:textId="77777777" w:rsidR="005463C7" w:rsidRDefault="005463C7" w:rsidP="005463C7">
      <w:pPr>
        <w:ind w:left="0"/>
        <w:rPr>
          <w:rFonts w:ascii="Outfit" w:hAnsi="Outfit"/>
          <w:b/>
          <w:bCs/>
          <w:sz w:val="24"/>
          <w:szCs w:val="24"/>
        </w:rPr>
      </w:pPr>
      <w:r>
        <w:rPr>
          <w:rFonts w:ascii="Outfit" w:hAnsi="Outfit"/>
          <w:b/>
          <w:bCs/>
          <w:sz w:val="24"/>
          <w:szCs w:val="24"/>
        </w:rPr>
        <w:t xml:space="preserve">Project </w:t>
      </w:r>
    </w:p>
    <w:p w14:paraId="51053549" w14:textId="20975CCB" w:rsidR="005463C7" w:rsidRDefault="005463C7" w:rsidP="005463C7">
      <w:pPr>
        <w:ind w:left="0"/>
        <w:rPr>
          <w:rFonts w:ascii="Outfit" w:hAnsi="Outfit"/>
          <w:sz w:val="24"/>
          <w:szCs w:val="24"/>
        </w:rPr>
      </w:pPr>
      <w:r>
        <w:rPr>
          <w:rFonts w:ascii="Outfit" w:hAnsi="Outfit"/>
          <w:sz w:val="24"/>
          <w:szCs w:val="24"/>
        </w:rPr>
        <w:t>In deze les verkennen leerlingen het thema frustraties, en leren die ombuigen door een waargebeurd voorbeeld te gebruiken in een zelf geschreven v</w:t>
      </w:r>
      <w:r>
        <w:rPr>
          <w:rFonts w:ascii="Outfit" w:hAnsi="Outfit"/>
          <w:sz w:val="24"/>
          <w:szCs w:val="24"/>
        </w:rPr>
        <w:t>e</w:t>
      </w:r>
      <w:r>
        <w:rPr>
          <w:rFonts w:ascii="Outfit" w:hAnsi="Outfit"/>
          <w:sz w:val="24"/>
          <w:szCs w:val="24"/>
        </w:rPr>
        <w:t>rhaal.</w:t>
      </w:r>
    </w:p>
    <w:p w14:paraId="4FDA01B1" w14:textId="77777777" w:rsidR="005463C7" w:rsidRDefault="005463C7" w:rsidP="005463C7">
      <w:pPr>
        <w:ind w:left="0"/>
        <w:rPr>
          <w:rFonts w:ascii="Outfit" w:hAnsi="Outfit"/>
          <w:sz w:val="24"/>
          <w:szCs w:val="24"/>
        </w:rPr>
      </w:pPr>
    </w:p>
    <w:p w14:paraId="797FCAC6" w14:textId="77777777" w:rsidR="005463C7" w:rsidRDefault="005463C7" w:rsidP="005463C7">
      <w:pPr>
        <w:ind w:left="0"/>
        <w:rPr>
          <w:rFonts w:ascii="Outfit" w:hAnsi="Outfit"/>
          <w:b/>
          <w:bCs/>
          <w:sz w:val="24"/>
          <w:szCs w:val="24"/>
        </w:rPr>
      </w:pPr>
      <w:r>
        <w:rPr>
          <w:rFonts w:ascii="Outfit" w:hAnsi="Outfit"/>
          <w:b/>
          <w:bCs/>
          <w:sz w:val="24"/>
          <w:szCs w:val="24"/>
        </w:rPr>
        <w:t>Bijzonderheden en randvoorwaarden</w:t>
      </w:r>
    </w:p>
    <w:p w14:paraId="36930837" w14:textId="77777777" w:rsidR="005463C7" w:rsidRDefault="005463C7" w:rsidP="005463C7">
      <w:pPr>
        <w:pStyle w:val="Lijstalinea"/>
        <w:numPr>
          <w:ilvl w:val="0"/>
          <w:numId w:val="14"/>
        </w:numPr>
        <w:textAlignment w:val="auto"/>
        <w:rPr>
          <w:rFonts w:ascii="Outfit" w:hAnsi="Outfit"/>
          <w:sz w:val="24"/>
          <w:szCs w:val="24"/>
        </w:rPr>
      </w:pPr>
      <w:r>
        <w:rPr>
          <w:rFonts w:ascii="Outfit" w:hAnsi="Outfit"/>
          <w:sz w:val="24"/>
          <w:szCs w:val="24"/>
        </w:rPr>
        <w:t>Opstelling in het klaslokaal: normale klassenopstelling.</w:t>
      </w:r>
    </w:p>
    <w:p w14:paraId="41AEEA3E" w14:textId="77777777" w:rsidR="005463C7" w:rsidRDefault="005463C7" w:rsidP="005463C7">
      <w:pPr>
        <w:pStyle w:val="Lijstalinea"/>
        <w:numPr>
          <w:ilvl w:val="0"/>
          <w:numId w:val="14"/>
        </w:numPr>
        <w:textAlignment w:val="auto"/>
        <w:rPr>
          <w:rFonts w:ascii="Outfit" w:hAnsi="Outfit"/>
          <w:sz w:val="24"/>
          <w:szCs w:val="24"/>
        </w:rPr>
      </w:pPr>
      <w:r>
        <w:rPr>
          <w:rFonts w:ascii="Outfit" w:hAnsi="Outfit"/>
          <w:sz w:val="24"/>
          <w:szCs w:val="24"/>
        </w:rPr>
        <w:t>De groepsleerkracht is tijdens de les actief aanwezig en betrokken bij de leerlingen en het creatieve proces.</w:t>
      </w:r>
    </w:p>
    <w:p w14:paraId="7B1E41B5" w14:textId="41B15EA5" w:rsidR="0061444B" w:rsidRPr="00B736C1" w:rsidRDefault="0061444B" w:rsidP="005463C7">
      <w:pPr>
        <w:ind w:left="0"/>
        <w:rPr>
          <w:rFonts w:ascii="Outfit" w:hAnsi="Outfit"/>
          <w:sz w:val="24"/>
          <w:szCs w:val="24"/>
        </w:rPr>
      </w:pPr>
    </w:p>
    <w:sectPr w:rsidR="0061444B" w:rsidRPr="00B736C1" w:rsidSect="00A12A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2155" w:bottom="2268" w:left="1701" w:header="709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87BD" w14:textId="77777777" w:rsidR="005463C7" w:rsidRDefault="005463C7" w:rsidP="008B497E">
      <w:r>
        <w:separator/>
      </w:r>
    </w:p>
  </w:endnote>
  <w:endnote w:type="continuationSeparator" w:id="0">
    <w:p w14:paraId="02B8A1F9" w14:textId="77777777" w:rsidR="005463C7" w:rsidRDefault="005463C7" w:rsidP="008B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utfit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A3D3" w14:textId="77777777" w:rsidR="00F90FFA" w:rsidRDefault="00F90F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9733" w14:textId="77777777" w:rsidR="00F90FFA" w:rsidRDefault="00F90FF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6CEE" w14:textId="77777777" w:rsidR="00F90FFA" w:rsidRDefault="00F90F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B7EF" w14:textId="77777777" w:rsidR="005463C7" w:rsidRDefault="005463C7" w:rsidP="008B497E">
      <w:r>
        <w:separator/>
      </w:r>
    </w:p>
  </w:footnote>
  <w:footnote w:type="continuationSeparator" w:id="0">
    <w:p w14:paraId="29AA1390" w14:textId="77777777" w:rsidR="005463C7" w:rsidRDefault="005463C7" w:rsidP="008B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5445" w14:textId="77777777" w:rsidR="00F90FFA" w:rsidRDefault="00F90FF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3052" w14:textId="77777777" w:rsidR="00F90FFA" w:rsidRDefault="00F90FF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935974"/>
      <w:docPartObj>
        <w:docPartGallery w:val="Watermarks"/>
        <w:docPartUnique/>
      </w:docPartObj>
    </w:sdtPr>
    <w:sdtEndPr/>
    <w:sdtContent>
      <w:p w14:paraId="5D2DFC9E" w14:textId="77777777" w:rsidR="00184089" w:rsidRDefault="00994057">
        <w:pPr>
          <w:pStyle w:val="Koptekst"/>
        </w:pPr>
        <w:r>
          <w:rPr>
            <w:noProof/>
          </w:rPr>
          <w:pict w14:anchorId="399A08E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5928986" o:spid="_x0000_s1025" type="#_x0000_t75" style="position:absolute;left:0;text-align:left;margin-left:-85.1pt;margin-top:-113.4pt;width:595.55pt;height:842.05pt;z-index:-251658752;mso-position-horizontal-relative:margin;mso-position-vertical-relative:margin" o:allowincell="f">
              <v:imagedata r:id="rId1" o:title="Tekengebied 1@2x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5D0"/>
    <w:multiLevelType w:val="hybridMultilevel"/>
    <w:tmpl w:val="1B52A2C8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196395A">
      <w:start w:val="1"/>
      <w:numFmt w:val="bullet"/>
      <w:pStyle w:val="Bulletpointsniveau2"/>
      <w:lvlText w:val="»"/>
      <w:lvlJc w:val="left"/>
      <w:pPr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8C3B2A"/>
    <w:multiLevelType w:val="multilevel"/>
    <w:tmpl w:val="03E84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4B4C4B"/>
    <w:multiLevelType w:val="multilevel"/>
    <w:tmpl w:val="12B8920C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FFFFFF" w:themeColor="background1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FD5900"/>
    <w:multiLevelType w:val="hybridMultilevel"/>
    <w:tmpl w:val="5F82879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C368AA"/>
    <w:multiLevelType w:val="hybridMultilevel"/>
    <w:tmpl w:val="03D20E62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790374"/>
    <w:multiLevelType w:val="hybridMultilevel"/>
    <w:tmpl w:val="4B64A544"/>
    <w:lvl w:ilvl="0" w:tplc="980ECF2E">
      <w:start w:val="1"/>
      <w:numFmt w:val="bullet"/>
      <w:pStyle w:val="Bulletpointsniveau1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B785B1E"/>
    <w:multiLevelType w:val="hybridMultilevel"/>
    <w:tmpl w:val="8DD6F31C"/>
    <w:lvl w:ilvl="0" w:tplc="54F4AF14">
      <w:start w:val="1"/>
      <w:numFmt w:val="decimal"/>
      <w:lvlText w:val="%1."/>
      <w:lvlJc w:val="left"/>
      <w:pPr>
        <w:ind w:left="1996" w:hanging="360"/>
      </w:pPr>
    </w:lvl>
    <w:lvl w:ilvl="1" w:tplc="04130019" w:tentative="1">
      <w:start w:val="1"/>
      <w:numFmt w:val="lowerLetter"/>
      <w:lvlText w:val="%2."/>
      <w:lvlJc w:val="left"/>
      <w:pPr>
        <w:ind w:left="2716" w:hanging="360"/>
      </w:pPr>
    </w:lvl>
    <w:lvl w:ilvl="2" w:tplc="0413001B" w:tentative="1">
      <w:start w:val="1"/>
      <w:numFmt w:val="lowerRoman"/>
      <w:lvlText w:val="%3."/>
      <w:lvlJc w:val="right"/>
      <w:pPr>
        <w:ind w:left="3436" w:hanging="180"/>
      </w:pPr>
    </w:lvl>
    <w:lvl w:ilvl="3" w:tplc="0413000F" w:tentative="1">
      <w:start w:val="1"/>
      <w:numFmt w:val="decimal"/>
      <w:lvlText w:val="%4."/>
      <w:lvlJc w:val="left"/>
      <w:pPr>
        <w:ind w:left="4156" w:hanging="360"/>
      </w:pPr>
    </w:lvl>
    <w:lvl w:ilvl="4" w:tplc="04130019" w:tentative="1">
      <w:start w:val="1"/>
      <w:numFmt w:val="lowerLetter"/>
      <w:lvlText w:val="%5."/>
      <w:lvlJc w:val="left"/>
      <w:pPr>
        <w:ind w:left="4876" w:hanging="360"/>
      </w:pPr>
    </w:lvl>
    <w:lvl w:ilvl="5" w:tplc="0413001B" w:tentative="1">
      <w:start w:val="1"/>
      <w:numFmt w:val="lowerRoman"/>
      <w:lvlText w:val="%6."/>
      <w:lvlJc w:val="right"/>
      <w:pPr>
        <w:ind w:left="5596" w:hanging="180"/>
      </w:pPr>
    </w:lvl>
    <w:lvl w:ilvl="6" w:tplc="0413000F" w:tentative="1">
      <w:start w:val="1"/>
      <w:numFmt w:val="decimal"/>
      <w:lvlText w:val="%7."/>
      <w:lvlJc w:val="left"/>
      <w:pPr>
        <w:ind w:left="6316" w:hanging="360"/>
      </w:pPr>
    </w:lvl>
    <w:lvl w:ilvl="7" w:tplc="04130019" w:tentative="1">
      <w:start w:val="1"/>
      <w:numFmt w:val="lowerLetter"/>
      <w:lvlText w:val="%8."/>
      <w:lvlJc w:val="left"/>
      <w:pPr>
        <w:ind w:left="7036" w:hanging="360"/>
      </w:pPr>
    </w:lvl>
    <w:lvl w:ilvl="8" w:tplc="0413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5F18596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2D6DA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083D5C"/>
    <w:multiLevelType w:val="hybridMultilevel"/>
    <w:tmpl w:val="0950C55E"/>
    <w:lvl w:ilvl="0" w:tplc="28E2B906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71045">
    <w:abstractNumId w:val="9"/>
  </w:num>
  <w:num w:numId="2" w16cid:durableId="191384879">
    <w:abstractNumId w:val="6"/>
  </w:num>
  <w:num w:numId="3" w16cid:durableId="461461485">
    <w:abstractNumId w:val="7"/>
  </w:num>
  <w:num w:numId="4" w16cid:durableId="204154">
    <w:abstractNumId w:val="8"/>
  </w:num>
  <w:num w:numId="5" w16cid:durableId="955022001">
    <w:abstractNumId w:val="1"/>
  </w:num>
  <w:num w:numId="6" w16cid:durableId="211619804">
    <w:abstractNumId w:val="2"/>
  </w:num>
  <w:num w:numId="7" w16cid:durableId="333265601">
    <w:abstractNumId w:val="2"/>
    <w:lvlOverride w:ilvl="0">
      <w:lvl w:ilvl="0">
        <w:start w:val="1"/>
        <w:numFmt w:val="decimal"/>
        <w:pStyle w:val="Kop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207493074">
    <w:abstractNumId w:val="2"/>
    <w:lvlOverride w:ilvl="0">
      <w:lvl w:ilvl="0">
        <w:start w:val="1"/>
        <w:numFmt w:val="decimal"/>
        <w:pStyle w:val="Kop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1590456468">
    <w:abstractNumId w:val="2"/>
  </w:num>
  <w:num w:numId="10" w16cid:durableId="1904170751">
    <w:abstractNumId w:val="4"/>
  </w:num>
  <w:num w:numId="11" w16cid:durableId="1502424562">
    <w:abstractNumId w:val="5"/>
  </w:num>
  <w:num w:numId="12" w16cid:durableId="866723221">
    <w:abstractNumId w:val="0"/>
  </w:num>
  <w:num w:numId="13" w16cid:durableId="558980059">
    <w:abstractNumId w:val="3"/>
  </w:num>
  <w:num w:numId="14" w16cid:durableId="40954379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C7"/>
    <w:rsid w:val="000E736E"/>
    <w:rsid w:val="00116DAD"/>
    <w:rsid w:val="00145EA9"/>
    <w:rsid w:val="00184089"/>
    <w:rsid w:val="001D5039"/>
    <w:rsid w:val="001F0305"/>
    <w:rsid w:val="001F3433"/>
    <w:rsid w:val="00204910"/>
    <w:rsid w:val="00225957"/>
    <w:rsid w:val="00227CB6"/>
    <w:rsid w:val="00292635"/>
    <w:rsid w:val="002D4AD0"/>
    <w:rsid w:val="003308ED"/>
    <w:rsid w:val="00376E10"/>
    <w:rsid w:val="00422852"/>
    <w:rsid w:val="004C45B3"/>
    <w:rsid w:val="005463C7"/>
    <w:rsid w:val="005B137F"/>
    <w:rsid w:val="005F3D06"/>
    <w:rsid w:val="0061444B"/>
    <w:rsid w:val="006623D5"/>
    <w:rsid w:val="00697D60"/>
    <w:rsid w:val="006C3D03"/>
    <w:rsid w:val="006F039F"/>
    <w:rsid w:val="007058D6"/>
    <w:rsid w:val="007536F2"/>
    <w:rsid w:val="007A07AB"/>
    <w:rsid w:val="007E6D7F"/>
    <w:rsid w:val="00806E1A"/>
    <w:rsid w:val="00854923"/>
    <w:rsid w:val="00855902"/>
    <w:rsid w:val="008714C7"/>
    <w:rsid w:val="008B4500"/>
    <w:rsid w:val="008B497E"/>
    <w:rsid w:val="008C1B0A"/>
    <w:rsid w:val="008D6282"/>
    <w:rsid w:val="008F36C2"/>
    <w:rsid w:val="00921E01"/>
    <w:rsid w:val="00961CB8"/>
    <w:rsid w:val="00983110"/>
    <w:rsid w:val="009E1276"/>
    <w:rsid w:val="00A12A5B"/>
    <w:rsid w:val="00A37095"/>
    <w:rsid w:val="00A45644"/>
    <w:rsid w:val="00A668EA"/>
    <w:rsid w:val="00AD64C6"/>
    <w:rsid w:val="00AD703F"/>
    <w:rsid w:val="00B3627E"/>
    <w:rsid w:val="00B556D9"/>
    <w:rsid w:val="00B736C1"/>
    <w:rsid w:val="00BC183B"/>
    <w:rsid w:val="00C525B6"/>
    <w:rsid w:val="00C86CDC"/>
    <w:rsid w:val="00CA33B4"/>
    <w:rsid w:val="00D23079"/>
    <w:rsid w:val="00D531E4"/>
    <w:rsid w:val="00D87229"/>
    <w:rsid w:val="00D967B5"/>
    <w:rsid w:val="00F90FFA"/>
    <w:rsid w:val="00F93BB4"/>
    <w:rsid w:val="00F941A7"/>
    <w:rsid w:val="00FC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8CC33"/>
  <w15:chartTrackingRefBased/>
  <w15:docId w15:val="{612FC133-E936-4615-BAE9-48440AC5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63C7"/>
    <w:pPr>
      <w:tabs>
        <w:tab w:val="left" w:pos="6000"/>
      </w:tabs>
      <w:autoSpaceDE w:val="0"/>
      <w:autoSpaceDN w:val="0"/>
      <w:adjustRightInd w:val="0"/>
      <w:spacing w:after="0" w:line="288" w:lineRule="auto"/>
      <w:ind w:left="1440"/>
    </w:pPr>
    <w:rPr>
      <w:rFonts w:ascii="Calibri Light" w:hAnsi="Calibri Light" w:cs="Calibri Light"/>
      <w:color w:val="000000"/>
      <w:spacing w:val="4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D4AD0"/>
    <w:pPr>
      <w:keepNext/>
      <w:keepLines/>
      <w:numPr>
        <w:numId w:val="6"/>
      </w:numPr>
      <w:spacing w:line="240" w:lineRule="auto"/>
      <w:ind w:left="1418" w:hanging="1418"/>
      <w:textAlignment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D4AD0"/>
    <w:pPr>
      <w:keepNext/>
      <w:keepLines/>
      <w:numPr>
        <w:ilvl w:val="1"/>
        <w:numId w:val="9"/>
      </w:numPr>
      <w:tabs>
        <w:tab w:val="clear" w:pos="6000"/>
        <w:tab w:val="left" w:pos="1560"/>
      </w:tabs>
      <w:spacing w:before="100" w:beforeAutospacing="1" w:line="240" w:lineRule="auto"/>
      <w:ind w:left="1418" w:hanging="1418"/>
      <w:textAlignment w:val="center"/>
      <w:outlineLvl w:val="1"/>
    </w:pPr>
    <w:rPr>
      <w:rFonts w:eastAsiaTheme="majorEastAsia" w:cstheme="majorBidi"/>
      <w:caps/>
      <w:color w:val="000000" w:themeColor="text1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2635"/>
    <w:pPr>
      <w:keepNext/>
      <w:keepLines/>
      <w:spacing w:before="40"/>
      <w:textAlignment w:val="center"/>
      <w:outlineLvl w:val="2"/>
    </w:pPr>
    <w:rPr>
      <w:rFonts w:asciiTheme="majorHAnsi" w:eastAsiaTheme="majorEastAsia" w:hAnsiTheme="majorHAnsi" w:cstheme="majorBidi"/>
      <w:b/>
      <w:color w:val="000000" w:themeColor="text2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link w:val="BasisalineaChar"/>
    <w:uiPriority w:val="99"/>
    <w:rsid w:val="008714C7"/>
    <w:pPr>
      <w:textAlignment w:val="center"/>
    </w:pPr>
    <w:rPr>
      <w:rFonts w:ascii="MinionPro-Regular" w:hAnsi="MinionPro-Regular" w:cs="MinionPro-Regular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2D4AD0"/>
    <w:rPr>
      <w:rFonts w:asciiTheme="majorHAnsi" w:eastAsiaTheme="majorEastAsia" w:hAnsiTheme="majorHAnsi" w:cstheme="majorBidi"/>
      <w:b/>
      <w:color w:val="000000" w:themeColor="text1"/>
      <w:spacing w:val="4"/>
      <w:sz w:val="40"/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116DAD"/>
    <w:pPr>
      <w:ind w:left="720"/>
      <w:contextualSpacing/>
      <w:textAlignment w:val="center"/>
    </w:pPr>
  </w:style>
  <w:style w:type="paragraph" w:customStyle="1" w:styleId="Standaard-Bold">
    <w:name w:val="Standaard - Bold"/>
    <w:basedOn w:val="Basisalinea"/>
    <w:link w:val="Standaard-BoldChar"/>
    <w:qFormat/>
    <w:rsid w:val="00854923"/>
    <w:rPr>
      <w:rFonts w:ascii="Calibri" w:hAnsi="Calibri" w:cs="Calibri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D967B5"/>
    <w:pPr>
      <w:tabs>
        <w:tab w:val="clear" w:pos="6000"/>
        <w:tab w:val="center" w:pos="4536"/>
        <w:tab w:val="right" w:pos="9072"/>
      </w:tabs>
      <w:spacing w:line="240" w:lineRule="auto"/>
      <w:textAlignment w:val="center"/>
    </w:pPr>
  </w:style>
  <w:style w:type="character" w:customStyle="1" w:styleId="BasisalineaChar">
    <w:name w:val="[Basisalinea] Char"/>
    <w:basedOn w:val="Standaardalinea-lettertype"/>
    <w:link w:val="Basisalinea"/>
    <w:uiPriority w:val="99"/>
    <w:rsid w:val="001F3433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Standaard-BoldChar">
    <w:name w:val="Standaard - Bold Char"/>
    <w:basedOn w:val="BasisalineaChar"/>
    <w:link w:val="Standaard-Bold"/>
    <w:rsid w:val="00854923"/>
    <w:rPr>
      <w:rFonts w:ascii="Calibri" w:hAnsi="Calibri" w:cs="Calibri"/>
      <w:b/>
      <w:bCs/>
      <w:color w:val="000000"/>
      <w:spacing w:val="4"/>
      <w:sz w:val="20"/>
      <w:szCs w:val="20"/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D967B5"/>
    <w:rPr>
      <w:rFonts w:ascii="Calibri Light" w:hAnsi="Calibri Light" w:cs="Calibri Light"/>
      <w:color w:val="000000"/>
      <w:spacing w:val="4"/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D967B5"/>
    <w:pPr>
      <w:tabs>
        <w:tab w:val="clear" w:pos="6000"/>
        <w:tab w:val="center" w:pos="4536"/>
        <w:tab w:val="right" w:pos="9072"/>
      </w:tabs>
      <w:spacing w:line="240" w:lineRule="auto"/>
      <w:textAlignment w:val="center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67B5"/>
    <w:rPr>
      <w:rFonts w:ascii="Calibri Light" w:hAnsi="Calibri Light" w:cs="Calibri Light"/>
      <w:color w:val="000000"/>
      <w:spacing w:val="4"/>
      <w:sz w:val="20"/>
      <w:szCs w:val="20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8B497E"/>
    <w:pPr>
      <w:spacing w:before="80" w:line="216" w:lineRule="auto"/>
      <w:textAlignment w:val="center"/>
    </w:pPr>
    <w:rPr>
      <w:rFonts w:asciiTheme="majorHAnsi" w:hAnsiTheme="majorHAnsi" w:cstheme="majorHAnsi"/>
      <w:b/>
      <w:bCs/>
      <w:noProof/>
      <w:sz w:val="64"/>
      <w:szCs w:val="64"/>
    </w:rPr>
  </w:style>
  <w:style w:type="character" w:customStyle="1" w:styleId="TitelChar">
    <w:name w:val="Titel Char"/>
    <w:basedOn w:val="Standaardalinea-lettertype"/>
    <w:link w:val="Titel"/>
    <w:uiPriority w:val="10"/>
    <w:rsid w:val="008B497E"/>
    <w:rPr>
      <w:rFonts w:asciiTheme="majorHAnsi" w:hAnsiTheme="majorHAnsi" w:cstheme="majorHAnsi"/>
      <w:b/>
      <w:bCs/>
      <w:noProof/>
      <w:color w:val="000000"/>
      <w:spacing w:val="4"/>
      <w:sz w:val="64"/>
      <w:szCs w:val="64"/>
    </w:rPr>
  </w:style>
  <w:style w:type="paragraph" w:customStyle="1" w:styleId="Ondertitelvoorpagina">
    <w:name w:val="Ondertitel voorpagina"/>
    <w:basedOn w:val="Standaard"/>
    <w:link w:val="OndertitelvoorpaginaChar"/>
    <w:qFormat/>
    <w:rsid w:val="008B497E"/>
    <w:pPr>
      <w:textAlignment w:val="center"/>
    </w:pPr>
    <w:rPr>
      <w:spacing w:val="24"/>
    </w:rPr>
  </w:style>
  <w:style w:type="paragraph" w:customStyle="1" w:styleId="Titelzondernummering">
    <w:name w:val="Titel zonder nummering"/>
    <w:basedOn w:val="Kop1"/>
    <w:link w:val="TitelzondernummeringChar"/>
    <w:qFormat/>
    <w:rsid w:val="00854923"/>
    <w:pPr>
      <w:numPr>
        <w:numId w:val="0"/>
      </w:numPr>
      <w:ind w:left="1440"/>
    </w:pPr>
  </w:style>
  <w:style w:type="character" w:customStyle="1" w:styleId="OndertitelvoorpaginaChar">
    <w:name w:val="Ondertitel voorpagina Char"/>
    <w:basedOn w:val="Standaardalinea-lettertype"/>
    <w:link w:val="Ondertitelvoorpagina"/>
    <w:rsid w:val="008B497E"/>
    <w:rPr>
      <w:rFonts w:ascii="Calibri Light" w:hAnsi="Calibri Light" w:cs="Calibri Light"/>
      <w:color w:val="000000"/>
      <w:spacing w:val="24"/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rsid w:val="00292635"/>
    <w:pPr>
      <w:numPr>
        <w:numId w:val="0"/>
      </w:numPr>
      <w:tabs>
        <w:tab w:val="clear" w:pos="6000"/>
      </w:tabs>
      <w:autoSpaceDE/>
      <w:autoSpaceDN/>
      <w:adjustRightInd/>
      <w:spacing w:before="240" w:line="259" w:lineRule="auto"/>
      <w:textAlignment w:val="auto"/>
      <w:outlineLvl w:val="9"/>
    </w:pPr>
    <w:rPr>
      <w:b w:val="0"/>
      <w:spacing w:val="0"/>
      <w:sz w:val="32"/>
      <w:lang w:eastAsia="nl-NL"/>
    </w:rPr>
  </w:style>
  <w:style w:type="character" w:customStyle="1" w:styleId="TitelzondernummeringChar">
    <w:name w:val="Titel zonder nummering Char"/>
    <w:basedOn w:val="Kop1Char"/>
    <w:link w:val="Titelzondernummering"/>
    <w:rsid w:val="00854923"/>
    <w:rPr>
      <w:rFonts w:asciiTheme="majorHAnsi" w:eastAsiaTheme="majorEastAsia" w:hAnsiTheme="majorHAnsi" w:cstheme="majorBidi"/>
      <w:b/>
      <w:color w:val="000000" w:themeColor="text1"/>
      <w:spacing w:val="4"/>
      <w:sz w:val="40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9E1276"/>
    <w:pPr>
      <w:tabs>
        <w:tab w:val="clear" w:pos="6000"/>
        <w:tab w:val="left" w:pos="1701"/>
        <w:tab w:val="right" w:pos="7511"/>
      </w:tabs>
      <w:ind w:right="539"/>
      <w:textAlignment w:val="center"/>
    </w:pPr>
    <w:rPr>
      <w:rFonts w:ascii="Calibri" w:hAnsi="Calibri"/>
      <w:b/>
    </w:rPr>
  </w:style>
  <w:style w:type="character" w:styleId="Hyperlink">
    <w:name w:val="Hyperlink"/>
    <w:basedOn w:val="Standaardalinea-lettertype"/>
    <w:uiPriority w:val="99"/>
    <w:unhideWhenUsed/>
    <w:rsid w:val="00376E10"/>
    <w:rPr>
      <w:color w:val="FFD900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2D4AD0"/>
    <w:rPr>
      <w:rFonts w:ascii="Calibri Light" w:eastAsiaTheme="majorEastAsia" w:hAnsi="Calibri Light" w:cstheme="majorBidi"/>
      <w:caps/>
      <w:color w:val="000000" w:themeColor="text1"/>
      <w:spacing w:val="4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2635"/>
    <w:rPr>
      <w:rFonts w:asciiTheme="majorHAnsi" w:eastAsiaTheme="majorEastAsia" w:hAnsiTheme="majorHAnsi" w:cstheme="majorBidi"/>
      <w:b/>
      <w:color w:val="000000" w:themeColor="text2"/>
      <w:spacing w:val="4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9E1276"/>
    <w:pPr>
      <w:tabs>
        <w:tab w:val="clear" w:pos="6000"/>
        <w:tab w:val="left" w:pos="1440"/>
        <w:tab w:val="left" w:pos="2238"/>
        <w:tab w:val="right" w:pos="7513"/>
      </w:tabs>
      <w:spacing w:after="100"/>
      <w:ind w:left="2007" w:right="851" w:hanging="567"/>
      <w:textAlignment w:val="center"/>
    </w:pPr>
  </w:style>
  <w:style w:type="paragraph" w:customStyle="1" w:styleId="Bulletpointsniveau1">
    <w:name w:val="Bulletpoints niveau 1"/>
    <w:basedOn w:val="Lijstalinea"/>
    <w:link w:val="Bulletpointsniveau1Char"/>
    <w:qFormat/>
    <w:rsid w:val="005F3D06"/>
    <w:pPr>
      <w:numPr>
        <w:numId w:val="11"/>
      </w:numPr>
      <w:ind w:left="1701" w:hanging="283"/>
    </w:pPr>
    <w:rPr>
      <w:lang w:val="en-GB"/>
    </w:rPr>
  </w:style>
  <w:style w:type="paragraph" w:customStyle="1" w:styleId="Bulletpointsniveau2">
    <w:name w:val="Bulletpoints niveau 2"/>
    <w:basedOn w:val="Lijstalinea"/>
    <w:link w:val="Bulletpointsniveau2Char"/>
    <w:qFormat/>
    <w:rsid w:val="003308ED"/>
    <w:pPr>
      <w:numPr>
        <w:ilvl w:val="1"/>
        <w:numId w:val="12"/>
      </w:numPr>
      <w:ind w:left="1985" w:hanging="284"/>
    </w:pPr>
    <w:rPr>
      <w:lang w:val="en-GB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5F3D06"/>
    <w:rPr>
      <w:rFonts w:ascii="Calibri Light" w:hAnsi="Calibri Light" w:cs="Calibri Light"/>
      <w:color w:val="000000"/>
      <w:spacing w:val="4"/>
      <w:sz w:val="20"/>
      <w:szCs w:val="20"/>
    </w:rPr>
  </w:style>
  <w:style w:type="character" w:customStyle="1" w:styleId="Bulletpointsniveau1Char">
    <w:name w:val="Bulletpoints niveau 1 Char"/>
    <w:basedOn w:val="LijstalineaChar"/>
    <w:link w:val="Bulletpointsniveau1"/>
    <w:rsid w:val="005F3D06"/>
    <w:rPr>
      <w:rFonts w:ascii="Calibri Light" w:hAnsi="Calibri Light" w:cs="Calibri Light"/>
      <w:color w:val="000000"/>
      <w:spacing w:val="4"/>
      <w:sz w:val="20"/>
      <w:szCs w:val="20"/>
      <w:lang w:val="en-GB"/>
    </w:rPr>
  </w:style>
  <w:style w:type="character" w:customStyle="1" w:styleId="Bulletpointsniveau2Char">
    <w:name w:val="Bulletpoints niveau 2 Char"/>
    <w:basedOn w:val="LijstalineaChar"/>
    <w:link w:val="Bulletpointsniveau2"/>
    <w:rsid w:val="003308ED"/>
    <w:rPr>
      <w:rFonts w:ascii="Calibri Light" w:hAnsi="Calibri Light" w:cs="Calibri Light"/>
      <w:color w:val="000000"/>
      <w:spacing w:val="4"/>
      <w:sz w:val="20"/>
      <w:szCs w:val="20"/>
      <w:lang w:val="en-GB"/>
    </w:rPr>
  </w:style>
  <w:style w:type="paragraph" w:customStyle="1" w:styleId="Lijnzwart">
    <w:name w:val="Lijn zwart"/>
    <w:basedOn w:val="Standaard"/>
    <w:next w:val="Standaard"/>
    <w:link w:val="LijnzwartChar"/>
    <w:qFormat/>
    <w:rsid w:val="005B137F"/>
    <w:pPr>
      <w:pBdr>
        <w:bottom w:val="single" w:sz="4" w:space="1" w:color="auto"/>
      </w:pBdr>
      <w:spacing w:after="280"/>
      <w:textAlignment w:val="center"/>
    </w:pPr>
  </w:style>
  <w:style w:type="paragraph" w:customStyle="1" w:styleId="Lijnwit">
    <w:name w:val="Lijn wit"/>
    <w:basedOn w:val="Lijnzwart"/>
    <w:link w:val="LijnwitChar"/>
    <w:qFormat/>
    <w:rsid w:val="00921E01"/>
    <w:pPr>
      <w:pBdr>
        <w:bottom w:val="single" w:sz="4" w:space="1" w:color="FFFFFF" w:themeColor="background1"/>
      </w:pBdr>
    </w:pPr>
  </w:style>
  <w:style w:type="character" w:customStyle="1" w:styleId="LijnzwartChar">
    <w:name w:val="Lijn zwart Char"/>
    <w:basedOn w:val="Standaardalinea-lettertype"/>
    <w:link w:val="Lijnzwart"/>
    <w:rsid w:val="005B137F"/>
    <w:rPr>
      <w:rFonts w:ascii="Calibri Light" w:hAnsi="Calibri Light" w:cs="Calibri Light"/>
      <w:color w:val="000000"/>
      <w:spacing w:val="4"/>
      <w:sz w:val="20"/>
      <w:szCs w:val="20"/>
    </w:rPr>
  </w:style>
  <w:style w:type="character" w:customStyle="1" w:styleId="LijnwitChar">
    <w:name w:val="Lijn wit Char"/>
    <w:basedOn w:val="LijnzwartChar"/>
    <w:link w:val="Lijnwit"/>
    <w:rsid w:val="00921E01"/>
    <w:rPr>
      <w:rFonts w:ascii="Calibri Light" w:hAnsi="Calibri Light" w:cs="Calibri Light"/>
      <w:color w:val="000000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chrijverschool\Onderwijs\CT%20LCW\1.%20CT\CT%20PO\Cultuurtraject%2023-24\KCR-PlannedCulture\Tekst\Voorbereidende%20informatie%20De%20dag%20dat%20ik%20een%20monster%20werd.dotx" TargetMode="External"/></Relationships>
</file>

<file path=word/theme/theme1.xml><?xml version="1.0" encoding="utf-8"?>
<a:theme xmlns:a="http://schemas.openxmlformats.org/drawingml/2006/main" name="Kantoorthema">
  <a:themeElements>
    <a:clrScheme name="SKV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D900"/>
      </a:accent1>
      <a:accent2>
        <a:srgbClr val="000000"/>
      </a:accent2>
      <a:accent3>
        <a:srgbClr val="FFD900"/>
      </a:accent3>
      <a:accent4>
        <a:srgbClr val="000000"/>
      </a:accent4>
      <a:accent5>
        <a:srgbClr val="FFD900"/>
      </a:accent5>
      <a:accent6>
        <a:srgbClr val="000000"/>
      </a:accent6>
      <a:hlink>
        <a:srgbClr val="FFD900"/>
      </a:hlink>
      <a:folHlink>
        <a:srgbClr val="FFD900"/>
      </a:folHlink>
    </a:clrScheme>
    <a:fontScheme name="SKV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2D505AAC7B344947BB0F2DBD44858" ma:contentTypeVersion="15" ma:contentTypeDescription="Een nieuw document maken." ma:contentTypeScope="" ma:versionID="df52c4796b4b0f0a0b034218d1b06fa0">
  <xsd:schema xmlns:xsd="http://www.w3.org/2001/XMLSchema" xmlns:xs="http://www.w3.org/2001/XMLSchema" xmlns:p="http://schemas.microsoft.com/office/2006/metadata/properties" xmlns:ns2="6dac23bc-52a3-4511-b5e7-521afee42055" xmlns:ns3="f793dd2d-adc2-4c3a-908e-e985333cad01" targetNamespace="http://schemas.microsoft.com/office/2006/metadata/properties" ma:root="true" ma:fieldsID="05759028e72cfbb9b178fcc4e003d0ce" ns2:_="" ns3:_="">
    <xsd:import namespace="6dac23bc-52a3-4511-b5e7-521afee42055"/>
    <xsd:import namespace="f793dd2d-adc2-4c3a-908e-e985333ca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23bc-52a3-4511-b5e7-521afee42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e6dba85d-201e-487d-9705-91ca34611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3dd2d-adc2-4c3a-908e-e985333cad0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647464-81dc-4736-bbcd-f2563c5bdbb9}" ma:internalName="TaxCatchAll" ma:showField="CatchAllData" ma:web="f793dd2d-adc2-4c3a-908e-e985333c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c23bc-52a3-4511-b5e7-521afee42055">
      <Terms xmlns="http://schemas.microsoft.com/office/infopath/2007/PartnerControls"/>
    </lcf76f155ced4ddcb4097134ff3c332f>
    <TaxCatchAll xmlns="f793dd2d-adc2-4c3a-908e-e985333cad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BB2A-AFD3-422C-BF9F-B022E8844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23bc-52a3-4511-b5e7-521afee42055"/>
    <ds:schemaRef ds:uri="f793dd2d-adc2-4c3a-908e-e985333ca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181A5-07C5-47E9-8E71-9F6EC0806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11507-E04B-475E-A3CF-A3CBE73F4F58}">
  <ds:schemaRefs>
    <ds:schemaRef ds:uri="http://schemas.microsoft.com/office/2006/metadata/properties"/>
    <ds:schemaRef ds:uri="http://schemas.microsoft.com/office/infopath/2007/PartnerControls"/>
    <ds:schemaRef ds:uri="6dac23bc-52a3-4511-b5e7-521afee42055"/>
    <ds:schemaRef ds:uri="f793dd2d-adc2-4c3a-908e-e985333cad01"/>
  </ds:schemaRefs>
</ds:datastoreItem>
</file>

<file path=customXml/itemProps4.xml><?xml version="1.0" encoding="utf-8"?>
<ds:datastoreItem xmlns:ds="http://schemas.openxmlformats.org/officeDocument/2006/customXml" ds:itemID="{ECD09B53-2BA8-41D6-9545-0286ADF6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Voorbereidende informatie De dag dat ik een monster werd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Porcelijn</dc:creator>
  <cp:keywords/>
  <dc:description/>
  <cp:lastModifiedBy>Esther Porcelijn</cp:lastModifiedBy>
  <cp:revision>2</cp:revision>
  <dcterms:created xsi:type="dcterms:W3CDTF">2023-10-17T21:36:00Z</dcterms:created>
  <dcterms:modified xsi:type="dcterms:W3CDTF">2023-10-17T21:36:00Z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0x01010049F2D505AAC7B344947BB0F2DBD44858</vt:lpwstr>
  </property>
</Properties>
</file>